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73AA" w:rsidRDefault="0087051A">
      <w:r>
        <w:rPr>
          <w:noProof/>
        </w:rPr>
        <w:drawing>
          <wp:inline distT="0" distB="0" distL="0" distR="0">
            <wp:extent cx="5262880" cy="457200"/>
            <wp:effectExtent l="19050" t="0" r="0" b="0"/>
            <wp:docPr id="1" name="图片 1" descr="职业规划中心标志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职业规划中心标志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57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3AA" w:rsidRDefault="003273AA">
      <w:pPr>
        <w:jc w:val="center"/>
      </w:pPr>
    </w:p>
    <w:p w:rsidR="003273AA" w:rsidRDefault="00A1569E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模拟面试  分组安排  </w:t>
      </w:r>
      <w:r w:rsidR="001741E2"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月</w:t>
      </w:r>
      <w:r w:rsidR="001741E2">
        <w:rPr>
          <w:rFonts w:ascii="黑体" w:eastAsia="黑体" w:hint="eastAsia"/>
          <w:b/>
          <w:sz w:val="32"/>
          <w:szCs w:val="32"/>
        </w:rPr>
        <w:t>26</w:t>
      </w:r>
      <w:r>
        <w:rPr>
          <w:rFonts w:ascii="黑体" w:eastAsia="黑体" w:hint="eastAsia"/>
          <w:b/>
          <w:sz w:val="32"/>
          <w:szCs w:val="32"/>
        </w:rPr>
        <w:t>日（周四）</w:t>
      </w:r>
    </w:p>
    <w:p w:rsidR="003273AA" w:rsidRDefault="003273AA">
      <w:pPr>
        <w:jc w:val="center"/>
      </w:pPr>
    </w:p>
    <w:tbl>
      <w:tblPr>
        <w:tblStyle w:val="a6"/>
        <w:tblW w:w="8613" w:type="dxa"/>
        <w:tblLayout w:type="fixed"/>
        <w:tblLook w:val="04A0"/>
      </w:tblPr>
      <w:tblGrid>
        <w:gridCol w:w="964"/>
        <w:gridCol w:w="3255"/>
        <w:gridCol w:w="4394"/>
      </w:tblGrid>
      <w:tr w:rsidR="00C16A87" w:rsidTr="00C16A87">
        <w:trPr>
          <w:trHeight w:val="554"/>
        </w:trPr>
        <w:tc>
          <w:tcPr>
            <w:tcW w:w="964" w:type="dxa"/>
          </w:tcPr>
          <w:p w:rsidR="00C16A87" w:rsidRDefault="00C16A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255" w:type="dxa"/>
          </w:tcPr>
          <w:p w:rsidR="00C16A87" w:rsidRDefault="00C16A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394" w:type="dxa"/>
          </w:tcPr>
          <w:p w:rsidR="00C16A87" w:rsidRDefault="00C16A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C16A87" w:rsidRDefault="00C16A87" w:rsidP="0087051A">
            <w:pPr>
              <w:tabs>
                <w:tab w:val="left" w:pos="419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陈雪</w:t>
            </w:r>
          </w:p>
        </w:tc>
        <w:tc>
          <w:tcPr>
            <w:tcW w:w="4394" w:type="dxa"/>
            <w:vMerge w:val="restart"/>
          </w:tcPr>
          <w:p w:rsidR="00C16A87" w:rsidRDefault="00C16A87" w:rsidP="0087051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C16A87" w:rsidRDefault="00C16A87" w:rsidP="00C16A8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C16A87" w:rsidRDefault="00C16A87" w:rsidP="00C16A8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【温馨提示】请您带上个人简历于5月 26日（周四）上午9点到学生活动中心 111办公室外多功能厅（王隆庆老师）参加“模拟面试”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@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西南财经大学就业指导中心</w:t>
            </w:r>
          </w:p>
          <w:p w:rsidR="00C16A87" w:rsidRDefault="00C16A87" w:rsidP="004C1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吴玲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曹红梅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黄雪晴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C16A87" w:rsidRDefault="00C16A87" w:rsidP="0087051A">
            <w:pPr>
              <w:tabs>
                <w:tab w:val="left" w:pos="502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王永佳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李雯洁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徐玉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5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孙俪影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16A87" w:rsidTr="00C16A87">
        <w:trPr>
          <w:trHeight w:val="556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童慧怡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</w:p>
        </w:tc>
      </w:tr>
      <w:tr w:rsidR="00C16A87" w:rsidTr="00C16A87">
        <w:trPr>
          <w:trHeight w:val="556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罗斯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</w:p>
        </w:tc>
      </w:tr>
      <w:tr w:rsidR="00C16A87" w:rsidTr="00C16A87">
        <w:trPr>
          <w:trHeight w:val="556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赵晓颖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</w:p>
        </w:tc>
      </w:tr>
      <w:tr w:rsidR="00C16A87" w:rsidTr="00C16A87">
        <w:trPr>
          <w:trHeight w:val="556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周可心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</w:p>
        </w:tc>
      </w:tr>
      <w:tr w:rsidR="00C16A87" w:rsidTr="00C16A87">
        <w:trPr>
          <w:trHeight w:val="556"/>
        </w:trPr>
        <w:tc>
          <w:tcPr>
            <w:tcW w:w="964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55" w:type="dxa"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刘秋君</w:t>
            </w:r>
          </w:p>
        </w:tc>
        <w:tc>
          <w:tcPr>
            <w:tcW w:w="4394" w:type="dxa"/>
            <w:vMerge/>
          </w:tcPr>
          <w:p w:rsidR="00C16A87" w:rsidRDefault="00C16A87" w:rsidP="008705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569E" w:rsidRDefault="00A1569E" w:rsidP="0087051A">
      <w:pPr>
        <w:jc w:val="center"/>
        <w:rPr>
          <w:sz w:val="24"/>
          <w:szCs w:val="24"/>
        </w:rPr>
      </w:pPr>
    </w:p>
    <w:sectPr w:rsidR="00A1569E" w:rsidSect="00327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51" w:rsidRDefault="008E4851">
      <w:r>
        <w:separator/>
      </w:r>
    </w:p>
  </w:endnote>
  <w:endnote w:type="continuationSeparator" w:id="0">
    <w:p w:rsidR="008E4851" w:rsidRDefault="008E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51" w:rsidRDefault="008E4851">
      <w:r>
        <w:separator/>
      </w:r>
    </w:p>
  </w:footnote>
  <w:footnote w:type="continuationSeparator" w:id="0">
    <w:p w:rsidR="008E4851" w:rsidRDefault="008E4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AA" w:rsidRDefault="003273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F6D7F"/>
    <w:rsid w:val="00134BA5"/>
    <w:rsid w:val="00172A27"/>
    <w:rsid w:val="001741E2"/>
    <w:rsid w:val="001A1FDE"/>
    <w:rsid w:val="001F491A"/>
    <w:rsid w:val="0023665F"/>
    <w:rsid w:val="0026112B"/>
    <w:rsid w:val="002626DA"/>
    <w:rsid w:val="002E4B3D"/>
    <w:rsid w:val="002F3052"/>
    <w:rsid w:val="00301CFB"/>
    <w:rsid w:val="00321673"/>
    <w:rsid w:val="003273AA"/>
    <w:rsid w:val="003364F8"/>
    <w:rsid w:val="00384BAB"/>
    <w:rsid w:val="00390C55"/>
    <w:rsid w:val="003961AD"/>
    <w:rsid w:val="003F3B92"/>
    <w:rsid w:val="0041606E"/>
    <w:rsid w:val="004674B5"/>
    <w:rsid w:val="004719B4"/>
    <w:rsid w:val="004A64C2"/>
    <w:rsid w:val="004C17BE"/>
    <w:rsid w:val="004F4000"/>
    <w:rsid w:val="005540A5"/>
    <w:rsid w:val="00562541"/>
    <w:rsid w:val="005642C7"/>
    <w:rsid w:val="00564B15"/>
    <w:rsid w:val="005930AB"/>
    <w:rsid w:val="005A165C"/>
    <w:rsid w:val="006710CD"/>
    <w:rsid w:val="0067562D"/>
    <w:rsid w:val="0068301E"/>
    <w:rsid w:val="00684EF9"/>
    <w:rsid w:val="006A25E7"/>
    <w:rsid w:val="006B54B0"/>
    <w:rsid w:val="006C582A"/>
    <w:rsid w:val="006E2C12"/>
    <w:rsid w:val="006F6024"/>
    <w:rsid w:val="00700F44"/>
    <w:rsid w:val="007E7030"/>
    <w:rsid w:val="00832DBC"/>
    <w:rsid w:val="00840449"/>
    <w:rsid w:val="008542A0"/>
    <w:rsid w:val="008643A4"/>
    <w:rsid w:val="008702DC"/>
    <w:rsid w:val="0087051A"/>
    <w:rsid w:val="00880CC5"/>
    <w:rsid w:val="00894E4C"/>
    <w:rsid w:val="008B23CF"/>
    <w:rsid w:val="008E4851"/>
    <w:rsid w:val="00963967"/>
    <w:rsid w:val="009862C5"/>
    <w:rsid w:val="009A16B0"/>
    <w:rsid w:val="00A1569E"/>
    <w:rsid w:val="00A32F53"/>
    <w:rsid w:val="00A93522"/>
    <w:rsid w:val="00B23807"/>
    <w:rsid w:val="00B32CAB"/>
    <w:rsid w:val="00B6745A"/>
    <w:rsid w:val="00BA030E"/>
    <w:rsid w:val="00BC0468"/>
    <w:rsid w:val="00BE1958"/>
    <w:rsid w:val="00C16A87"/>
    <w:rsid w:val="00C25F19"/>
    <w:rsid w:val="00C3120F"/>
    <w:rsid w:val="00C33B64"/>
    <w:rsid w:val="00D21F02"/>
    <w:rsid w:val="00D30ABD"/>
    <w:rsid w:val="00DC0236"/>
    <w:rsid w:val="00E038FA"/>
    <w:rsid w:val="00E17A83"/>
    <w:rsid w:val="00E262DB"/>
    <w:rsid w:val="00E50C57"/>
    <w:rsid w:val="00EC4634"/>
    <w:rsid w:val="00F00A1A"/>
    <w:rsid w:val="00FE0AFA"/>
    <w:rsid w:val="253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rsid w:val="003273A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273AA"/>
    <w:rPr>
      <w:rFonts w:cs="Times New Roman"/>
      <w:sz w:val="18"/>
      <w:szCs w:val="18"/>
    </w:rPr>
  </w:style>
  <w:style w:type="character" w:customStyle="1" w:styleId="Char0">
    <w:name w:val="批注框文本 Char"/>
    <w:link w:val="a4"/>
    <w:rsid w:val="003273AA"/>
    <w:rPr>
      <w:rFonts w:cs="Times New Roman"/>
      <w:sz w:val="18"/>
      <w:szCs w:val="18"/>
    </w:rPr>
  </w:style>
  <w:style w:type="character" w:customStyle="1" w:styleId="Char1">
    <w:name w:val="页脚 Char"/>
    <w:link w:val="a5"/>
    <w:rsid w:val="003273AA"/>
    <w:rPr>
      <w:rFonts w:cs="Times New Roman"/>
      <w:sz w:val="18"/>
      <w:szCs w:val="18"/>
    </w:rPr>
  </w:style>
  <w:style w:type="character" w:customStyle="1" w:styleId="filenamebrief2">
    <w:name w:val="filename_brief2"/>
    <w:rsid w:val="003273AA"/>
  </w:style>
  <w:style w:type="paragraph" w:styleId="a4">
    <w:name w:val="Balloon Text"/>
    <w:basedOn w:val="a"/>
    <w:link w:val="Char0"/>
    <w:rsid w:val="003273AA"/>
    <w:rPr>
      <w:rFonts w:ascii="Times New Roman" w:hAnsi="Times New Roman"/>
      <w:kern w:val="0"/>
      <w:sz w:val="18"/>
      <w:szCs w:val="18"/>
    </w:rPr>
  </w:style>
  <w:style w:type="paragraph" w:styleId="a3">
    <w:name w:val="header"/>
    <w:basedOn w:val="a"/>
    <w:link w:val="Char"/>
    <w:rsid w:val="0032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Char1"/>
    <w:rsid w:val="003273A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table" w:styleId="a6">
    <w:name w:val="Table Grid"/>
    <w:basedOn w:val="a1"/>
    <w:uiPriority w:val="59"/>
    <w:rsid w:val="00327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_Wordconv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33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swufe-cr</dc:creator>
  <cp:lastModifiedBy>Administrator</cp:lastModifiedBy>
  <cp:revision>4</cp:revision>
  <cp:lastPrinted>2013-06-04T09:23:00Z</cp:lastPrinted>
  <dcterms:created xsi:type="dcterms:W3CDTF">2016-05-25T08:16:00Z</dcterms:created>
  <dcterms:modified xsi:type="dcterms:W3CDTF">2016-05-25T08:49:00Z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