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2CAB" w:rsidRDefault="00CF35F7">
      <w:r>
        <w:rPr>
          <w:noProof/>
        </w:rPr>
        <w:drawing>
          <wp:inline distT="0" distB="0" distL="0" distR="0">
            <wp:extent cx="5262880" cy="457200"/>
            <wp:effectExtent l="19050" t="0" r="0" b="0"/>
            <wp:docPr id="1" name="图片 1" descr="职业规划中心标志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职业规划中心标志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CAB" w:rsidRDefault="00B32CAB">
      <w:pPr>
        <w:jc w:val="center"/>
      </w:pPr>
    </w:p>
    <w:p w:rsidR="00B32CAB" w:rsidRDefault="005D083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简历诊所</w:t>
      </w:r>
      <w:r w:rsidR="00B32CAB">
        <w:rPr>
          <w:rFonts w:ascii="黑体" w:eastAsia="黑体" w:hint="eastAsia"/>
          <w:b/>
          <w:sz w:val="32"/>
          <w:szCs w:val="32"/>
        </w:rPr>
        <w:t xml:space="preserve">  </w:t>
      </w:r>
      <w:r w:rsidR="002F3052">
        <w:rPr>
          <w:rFonts w:ascii="黑体" w:eastAsia="黑体" w:hint="eastAsia"/>
          <w:b/>
          <w:sz w:val="32"/>
          <w:szCs w:val="32"/>
        </w:rPr>
        <w:t>分组安排</w:t>
      </w:r>
      <w:r w:rsidR="00B32CAB">
        <w:rPr>
          <w:rFonts w:ascii="黑体" w:eastAsia="黑体" w:hint="eastAsia"/>
          <w:b/>
          <w:sz w:val="32"/>
          <w:szCs w:val="32"/>
        </w:rPr>
        <w:t xml:space="preserve">  </w:t>
      </w:r>
      <w:r w:rsidR="00BD1664">
        <w:rPr>
          <w:rFonts w:ascii="黑体" w:eastAsia="黑体" w:hint="eastAsia"/>
          <w:b/>
          <w:sz w:val="32"/>
          <w:szCs w:val="32"/>
        </w:rPr>
        <w:t>03</w:t>
      </w:r>
      <w:r w:rsidR="00B32CAB">
        <w:rPr>
          <w:rFonts w:ascii="黑体" w:eastAsia="黑体" w:hint="eastAsia"/>
          <w:b/>
          <w:sz w:val="32"/>
          <w:szCs w:val="32"/>
        </w:rPr>
        <w:t>月</w:t>
      </w:r>
      <w:r w:rsidR="00BD1664">
        <w:rPr>
          <w:rFonts w:ascii="黑体" w:eastAsia="黑体" w:hint="eastAsia"/>
          <w:b/>
          <w:sz w:val="32"/>
          <w:szCs w:val="32"/>
        </w:rPr>
        <w:t>11</w:t>
      </w:r>
      <w:r w:rsidR="00880CC5">
        <w:rPr>
          <w:rFonts w:ascii="黑体" w:eastAsia="黑体" w:hint="eastAsia"/>
          <w:b/>
          <w:sz w:val="32"/>
          <w:szCs w:val="32"/>
        </w:rPr>
        <w:t>日（周</w:t>
      </w:r>
      <w:r w:rsidR="00BD1664">
        <w:rPr>
          <w:rFonts w:ascii="黑体" w:eastAsia="黑体" w:hint="eastAsia"/>
          <w:b/>
          <w:sz w:val="32"/>
          <w:szCs w:val="32"/>
        </w:rPr>
        <w:t>五</w:t>
      </w:r>
      <w:r w:rsidR="00B32CAB">
        <w:rPr>
          <w:rFonts w:ascii="黑体" w:eastAsia="黑体" w:hint="eastAsia"/>
          <w:b/>
          <w:sz w:val="32"/>
          <w:szCs w:val="32"/>
        </w:rPr>
        <w:t>）</w:t>
      </w:r>
    </w:p>
    <w:p w:rsidR="00B32CAB" w:rsidRDefault="00B32CAB">
      <w:pPr>
        <w:jc w:val="center"/>
      </w:pPr>
    </w:p>
    <w:tbl>
      <w:tblPr>
        <w:tblStyle w:val="a6"/>
        <w:tblpPr w:leftFromText="180" w:rightFromText="180" w:vertAnchor="text" w:tblpY="1"/>
        <w:tblOverlap w:val="never"/>
        <w:tblW w:w="5553" w:type="pct"/>
        <w:tblLook w:val="04A0"/>
      </w:tblPr>
      <w:tblGrid>
        <w:gridCol w:w="2103"/>
        <w:gridCol w:w="2548"/>
        <w:gridCol w:w="4814"/>
      </w:tblGrid>
      <w:tr w:rsidR="00655406" w:rsidRPr="005D083B" w:rsidTr="00BD1664">
        <w:trPr>
          <w:trHeight w:val="544"/>
        </w:trPr>
        <w:tc>
          <w:tcPr>
            <w:tcW w:w="1111" w:type="pct"/>
          </w:tcPr>
          <w:p w:rsidR="00655406" w:rsidRPr="005D083B" w:rsidRDefault="00655406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083B"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1346" w:type="pct"/>
          </w:tcPr>
          <w:p w:rsidR="00655406" w:rsidRPr="005D083B" w:rsidRDefault="00655406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083B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543" w:type="pct"/>
          </w:tcPr>
          <w:p w:rsidR="00655406" w:rsidRPr="005D083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5D083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083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46" w:type="pct"/>
          </w:tcPr>
          <w:p w:rsidR="00BD1664" w:rsidRPr="005D083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唐韵佳</w:t>
            </w:r>
          </w:p>
        </w:tc>
        <w:tc>
          <w:tcPr>
            <w:tcW w:w="2543" w:type="pct"/>
            <w:vMerge w:val="restart"/>
          </w:tcPr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【温馨提示】请您带上个人简历于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日（周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五）上午10点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到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通博楼C310（张太富老师）参加“简历诊所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”</w:t>
            </w:r>
            <w:r w:rsidRPr="005D083B">
              <w:rPr>
                <w:rFonts w:ascii="宋体" w:hAnsi="宋体"/>
                <w:color w:val="000000"/>
                <w:sz w:val="24"/>
                <w:szCs w:val="24"/>
              </w:rPr>
              <w:t>@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西南财经大学就业指导中心</w:t>
            </w:r>
          </w:p>
          <w:p w:rsidR="00BD1664" w:rsidRDefault="00BD1664" w:rsidP="00BD166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5D083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083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46" w:type="pct"/>
          </w:tcPr>
          <w:p w:rsidR="00BD1664" w:rsidRPr="005D083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欧阳文韬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4706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46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邱思杰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4706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46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王金强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4706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46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马建华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4706B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46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李淑慧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4706B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346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毅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4706B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346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凯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4706B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346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莫云雪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4706B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346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丹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346" w:type="pct"/>
          </w:tcPr>
          <w:p w:rsidR="00BD1664" w:rsidRPr="0074706B" w:rsidRDefault="00BD1664" w:rsidP="00434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张梦婷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346" w:type="pct"/>
          </w:tcPr>
          <w:p w:rsidR="00BD1664" w:rsidRPr="0074706B" w:rsidRDefault="00BD1664" w:rsidP="00434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瑞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346" w:type="pct"/>
          </w:tcPr>
          <w:p w:rsidR="00BD1664" w:rsidRPr="0074706B" w:rsidRDefault="00BD1664" w:rsidP="00434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孙小青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346" w:type="pct"/>
          </w:tcPr>
          <w:p w:rsidR="00BD1664" w:rsidRPr="0074706B" w:rsidRDefault="00BD1664" w:rsidP="00434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乐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346" w:type="pct"/>
          </w:tcPr>
          <w:p w:rsidR="00BD1664" w:rsidRPr="0074706B" w:rsidRDefault="00BD1664" w:rsidP="00434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秦莲洁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346" w:type="pct"/>
          </w:tcPr>
          <w:p w:rsidR="00BD1664" w:rsidRPr="0074706B" w:rsidRDefault="00BD1664" w:rsidP="00434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谢雨霜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346" w:type="pct"/>
          </w:tcPr>
          <w:p w:rsidR="00BD1664" w:rsidRPr="0074706B" w:rsidRDefault="00BD1664" w:rsidP="00434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黄堰秋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346" w:type="pct"/>
          </w:tcPr>
          <w:p w:rsidR="00BD1664" w:rsidRPr="0074706B" w:rsidRDefault="00BD1664" w:rsidP="00434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代晴朗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346" w:type="pct"/>
          </w:tcPr>
          <w:p w:rsidR="00BD1664" w:rsidRPr="0074706B" w:rsidRDefault="00BD1664" w:rsidP="00434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晨</w:t>
            </w:r>
          </w:p>
        </w:tc>
        <w:tc>
          <w:tcPr>
            <w:tcW w:w="2543" w:type="pct"/>
            <w:vMerge/>
          </w:tcPr>
          <w:p w:rsidR="00BD1664" w:rsidRPr="00BD1664" w:rsidRDefault="00BD1664" w:rsidP="00AA7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74706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346" w:type="pct"/>
          </w:tcPr>
          <w:p w:rsidR="00BD1664" w:rsidRPr="001F2188" w:rsidRDefault="00BD1664" w:rsidP="00434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陈俊帆</w:t>
            </w:r>
          </w:p>
        </w:tc>
        <w:tc>
          <w:tcPr>
            <w:tcW w:w="2543" w:type="pct"/>
            <w:vMerge/>
          </w:tcPr>
          <w:p w:rsidR="00BD1664" w:rsidRPr="00BD1664" w:rsidRDefault="00BD1664" w:rsidP="004349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5D083B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6" w:type="pct"/>
          </w:tcPr>
          <w:p w:rsidR="00BD1664" w:rsidRPr="001F2188" w:rsidRDefault="00BD1664" w:rsidP="00434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席超龙</w:t>
            </w:r>
          </w:p>
        </w:tc>
        <w:tc>
          <w:tcPr>
            <w:tcW w:w="2543" w:type="pct"/>
            <w:vMerge w:val="restart"/>
          </w:tcPr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D1664" w:rsidRDefault="00BD1664" w:rsidP="00BD166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【温馨提示】请您带上个人简历于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日（周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五）</w:t>
            </w:r>
            <w:r w:rsidR="0091033D">
              <w:rPr>
                <w:rFonts w:ascii="宋体" w:hAnsi="宋体" w:hint="eastAsia"/>
                <w:color w:val="000000"/>
                <w:sz w:val="24"/>
                <w:szCs w:val="24"/>
              </w:rPr>
              <w:t>上午10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点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30分</w:t>
            </w:r>
            <w:r w:rsidR="0091033D">
              <w:rPr>
                <w:rFonts w:ascii="宋体" w:hAnsi="宋体" w:hint="eastAsia"/>
                <w:color w:val="000000"/>
                <w:sz w:val="24"/>
                <w:szCs w:val="24"/>
              </w:rPr>
              <w:t>到通博楼A110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91033D">
              <w:rPr>
                <w:rFonts w:ascii="宋体" w:hAnsi="宋体" w:hint="eastAsia"/>
                <w:color w:val="000000"/>
                <w:sz w:val="24"/>
                <w:szCs w:val="24"/>
              </w:rPr>
              <w:t>张元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老师）参加“简历诊所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”</w:t>
            </w:r>
            <w:r w:rsidRPr="005D083B">
              <w:rPr>
                <w:rFonts w:ascii="宋体" w:hAnsi="宋体"/>
                <w:color w:val="000000"/>
                <w:sz w:val="24"/>
                <w:szCs w:val="24"/>
              </w:rPr>
              <w:t>@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西南财经大学就业指导中心</w:t>
            </w:r>
          </w:p>
          <w:p w:rsidR="00BD1664" w:rsidRDefault="00BD1664" w:rsidP="00BD166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1664" w:rsidRPr="00BD1664" w:rsidRDefault="00BD1664" w:rsidP="003609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2E035C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46" w:type="pct"/>
          </w:tcPr>
          <w:p w:rsidR="00BD1664" w:rsidRPr="002E035C" w:rsidRDefault="00BD1664" w:rsidP="00434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萍</w:t>
            </w:r>
          </w:p>
        </w:tc>
        <w:tc>
          <w:tcPr>
            <w:tcW w:w="2543" w:type="pct"/>
            <w:vMerge/>
          </w:tcPr>
          <w:p w:rsidR="00BD1664" w:rsidRPr="00BD1664" w:rsidRDefault="00BD1664" w:rsidP="003609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2E035C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46" w:type="pct"/>
          </w:tcPr>
          <w:p w:rsidR="00BD1664" w:rsidRPr="002E035C" w:rsidRDefault="00BD1664" w:rsidP="00434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熊宇杰</w:t>
            </w:r>
          </w:p>
        </w:tc>
        <w:tc>
          <w:tcPr>
            <w:tcW w:w="2543" w:type="pct"/>
            <w:vMerge/>
          </w:tcPr>
          <w:p w:rsidR="00BD1664" w:rsidRPr="00BD1664" w:rsidRDefault="00BD1664" w:rsidP="003609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2E035C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46" w:type="pct"/>
          </w:tcPr>
          <w:p w:rsidR="00BD1664" w:rsidRPr="002E035C" w:rsidRDefault="00BD1664" w:rsidP="00434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邵雅亨</w:t>
            </w:r>
          </w:p>
        </w:tc>
        <w:tc>
          <w:tcPr>
            <w:tcW w:w="2543" w:type="pct"/>
            <w:vMerge/>
          </w:tcPr>
          <w:p w:rsidR="00BD1664" w:rsidRPr="00BD1664" w:rsidRDefault="00BD1664" w:rsidP="003609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2E035C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46" w:type="pct"/>
          </w:tcPr>
          <w:p w:rsidR="00BD1664" w:rsidRPr="002E035C" w:rsidRDefault="00BD1664" w:rsidP="00434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2543" w:type="pct"/>
            <w:vMerge/>
          </w:tcPr>
          <w:p w:rsidR="00BD1664" w:rsidRPr="00BD1664" w:rsidRDefault="00BD1664" w:rsidP="003609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5D083B" w:rsidTr="00BD1664">
        <w:trPr>
          <w:trHeight w:val="545"/>
        </w:trPr>
        <w:tc>
          <w:tcPr>
            <w:tcW w:w="1111" w:type="pct"/>
          </w:tcPr>
          <w:p w:rsidR="00BD1664" w:rsidRPr="002E035C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46" w:type="pct"/>
          </w:tcPr>
          <w:p w:rsidR="00BD1664" w:rsidRPr="002E035C" w:rsidRDefault="00BD1664" w:rsidP="00434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岑</w:t>
            </w:r>
          </w:p>
        </w:tc>
        <w:tc>
          <w:tcPr>
            <w:tcW w:w="2543" w:type="pct"/>
            <w:vMerge/>
          </w:tcPr>
          <w:p w:rsidR="00BD1664" w:rsidRPr="00BD1664" w:rsidRDefault="00BD1664" w:rsidP="003609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Tr="00BD1664">
        <w:trPr>
          <w:trHeight w:val="544"/>
        </w:trPr>
        <w:tc>
          <w:tcPr>
            <w:tcW w:w="1111" w:type="pct"/>
          </w:tcPr>
          <w:p w:rsidR="00BD1664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346" w:type="pct"/>
          </w:tcPr>
          <w:p w:rsidR="00BD1664" w:rsidRDefault="00BD1664" w:rsidP="00434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贺   正</w:t>
            </w:r>
          </w:p>
        </w:tc>
        <w:tc>
          <w:tcPr>
            <w:tcW w:w="2543" w:type="pct"/>
            <w:vMerge/>
          </w:tcPr>
          <w:p w:rsidR="00BD1664" w:rsidRPr="00BD1664" w:rsidRDefault="00BD1664" w:rsidP="003609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BD1664" w:rsidTr="00BD1664">
        <w:trPr>
          <w:trHeight w:val="544"/>
        </w:trPr>
        <w:tc>
          <w:tcPr>
            <w:tcW w:w="1111" w:type="pct"/>
          </w:tcPr>
          <w:p w:rsidR="00BD1664" w:rsidRDefault="00BD1664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346" w:type="pct"/>
          </w:tcPr>
          <w:p w:rsidR="00BD1664" w:rsidRDefault="00BD1664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邹霞</w:t>
            </w:r>
          </w:p>
        </w:tc>
        <w:tc>
          <w:tcPr>
            <w:tcW w:w="2543" w:type="pct"/>
            <w:vMerge/>
          </w:tcPr>
          <w:p w:rsidR="00BD1664" w:rsidRPr="00BD1664" w:rsidRDefault="00BD1664" w:rsidP="003609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BD1664" w:rsidTr="00BD1664">
        <w:trPr>
          <w:trHeight w:val="544"/>
        </w:trPr>
        <w:tc>
          <w:tcPr>
            <w:tcW w:w="1111" w:type="pct"/>
          </w:tcPr>
          <w:p w:rsidR="00BD1664" w:rsidRDefault="00BD1664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346" w:type="pct"/>
          </w:tcPr>
          <w:p w:rsidR="00BD1664" w:rsidRDefault="00BD1664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李瑶羲</w:t>
            </w:r>
          </w:p>
        </w:tc>
        <w:tc>
          <w:tcPr>
            <w:tcW w:w="2543" w:type="pct"/>
            <w:vMerge/>
          </w:tcPr>
          <w:p w:rsidR="00BD1664" w:rsidRPr="00BD1664" w:rsidRDefault="00BD1664" w:rsidP="003609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BD1664" w:rsidTr="00BD1664">
        <w:trPr>
          <w:trHeight w:val="544"/>
        </w:trPr>
        <w:tc>
          <w:tcPr>
            <w:tcW w:w="1111" w:type="pct"/>
          </w:tcPr>
          <w:p w:rsidR="00BD1664" w:rsidRDefault="00BD1664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346" w:type="pct"/>
          </w:tcPr>
          <w:p w:rsidR="00BD1664" w:rsidRDefault="00BD1664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栗瑞</w:t>
            </w:r>
          </w:p>
        </w:tc>
        <w:tc>
          <w:tcPr>
            <w:tcW w:w="2543" w:type="pct"/>
            <w:vMerge/>
          </w:tcPr>
          <w:p w:rsidR="00BD1664" w:rsidRPr="00BD1664" w:rsidRDefault="00BD1664" w:rsidP="003609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BD1664" w:rsidTr="00BD1664">
        <w:trPr>
          <w:trHeight w:val="544"/>
        </w:trPr>
        <w:tc>
          <w:tcPr>
            <w:tcW w:w="1111" w:type="pct"/>
          </w:tcPr>
          <w:p w:rsidR="00BD1664" w:rsidRDefault="00BD1664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346" w:type="pct"/>
          </w:tcPr>
          <w:p w:rsidR="00BD1664" w:rsidRDefault="00BD1664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李禹</w:t>
            </w:r>
          </w:p>
        </w:tc>
        <w:tc>
          <w:tcPr>
            <w:tcW w:w="2543" w:type="pct"/>
            <w:vMerge/>
          </w:tcPr>
          <w:p w:rsidR="00BD1664" w:rsidRPr="00BD1664" w:rsidRDefault="00BD1664" w:rsidP="003609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BD1664" w:rsidTr="00BD1664">
        <w:trPr>
          <w:trHeight w:val="544"/>
        </w:trPr>
        <w:tc>
          <w:tcPr>
            <w:tcW w:w="1111" w:type="pct"/>
          </w:tcPr>
          <w:p w:rsidR="00BD1664" w:rsidRDefault="00BD1664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346" w:type="pct"/>
          </w:tcPr>
          <w:p w:rsidR="00BD1664" w:rsidRDefault="00BD1664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崔婷</w:t>
            </w:r>
          </w:p>
        </w:tc>
        <w:tc>
          <w:tcPr>
            <w:tcW w:w="2543" w:type="pct"/>
            <w:vMerge/>
          </w:tcPr>
          <w:p w:rsidR="00BD1664" w:rsidRPr="00BD1664" w:rsidRDefault="00BD1664" w:rsidP="003609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BD1664" w:rsidTr="00BD1664">
        <w:trPr>
          <w:trHeight w:val="544"/>
        </w:trPr>
        <w:tc>
          <w:tcPr>
            <w:tcW w:w="1111" w:type="pct"/>
          </w:tcPr>
          <w:p w:rsidR="00BD1664" w:rsidRDefault="00BD1664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346" w:type="pct"/>
          </w:tcPr>
          <w:p w:rsidR="00BD1664" w:rsidRDefault="00BD1664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艾大菊</w:t>
            </w:r>
          </w:p>
        </w:tc>
        <w:tc>
          <w:tcPr>
            <w:tcW w:w="2543" w:type="pct"/>
            <w:vMerge/>
          </w:tcPr>
          <w:p w:rsidR="00BD1664" w:rsidRPr="00BD1664" w:rsidRDefault="00BD1664" w:rsidP="003609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BD1664" w:rsidTr="00BD1664">
        <w:trPr>
          <w:trHeight w:val="544"/>
        </w:trPr>
        <w:tc>
          <w:tcPr>
            <w:tcW w:w="1111" w:type="pct"/>
          </w:tcPr>
          <w:p w:rsidR="00BD1664" w:rsidRDefault="00BD1664" w:rsidP="00BD166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14</w:t>
            </w:r>
          </w:p>
        </w:tc>
        <w:tc>
          <w:tcPr>
            <w:tcW w:w="1346" w:type="pct"/>
          </w:tcPr>
          <w:p w:rsidR="00BD1664" w:rsidRDefault="00BD1664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唐子入</w:t>
            </w:r>
          </w:p>
        </w:tc>
        <w:tc>
          <w:tcPr>
            <w:tcW w:w="2543" w:type="pct"/>
            <w:vMerge/>
          </w:tcPr>
          <w:p w:rsidR="00BD1664" w:rsidRPr="00BD1664" w:rsidRDefault="00BD1664" w:rsidP="003609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664" w:rsidRPr="00BD1664" w:rsidTr="00BD1664">
        <w:trPr>
          <w:trHeight w:val="544"/>
        </w:trPr>
        <w:tc>
          <w:tcPr>
            <w:tcW w:w="1111" w:type="pct"/>
          </w:tcPr>
          <w:p w:rsidR="00BD1664" w:rsidRDefault="00BD1664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346" w:type="pct"/>
          </w:tcPr>
          <w:p w:rsidR="00BD1664" w:rsidRDefault="00BD1664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廖慧芳</w:t>
            </w:r>
          </w:p>
        </w:tc>
        <w:tc>
          <w:tcPr>
            <w:tcW w:w="2543" w:type="pct"/>
            <w:vMerge/>
          </w:tcPr>
          <w:p w:rsidR="00BD1664" w:rsidRPr="00BD1664" w:rsidRDefault="00BD1664" w:rsidP="00BD16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王梦圆</w:t>
            </w:r>
          </w:p>
        </w:tc>
        <w:tc>
          <w:tcPr>
            <w:tcW w:w="2543" w:type="pct"/>
            <w:vMerge w:val="restart"/>
          </w:tcPr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【温馨提示】请您带上个人简历于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日（周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五）上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午</w:t>
            </w:r>
            <w:r w:rsidR="00944C7A"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点</w:t>
            </w:r>
            <w:r w:rsidR="00944C7A">
              <w:rPr>
                <w:rFonts w:ascii="宋体" w:hAnsi="宋体" w:hint="eastAsia"/>
                <w:color w:val="000000"/>
                <w:sz w:val="24"/>
                <w:szCs w:val="24"/>
              </w:rPr>
              <w:t>30分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到格致楼310（马丹丹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老师）参加“简历诊所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”</w:t>
            </w:r>
            <w:r w:rsidRPr="005D083B">
              <w:rPr>
                <w:rFonts w:ascii="宋体" w:hAnsi="宋体"/>
                <w:color w:val="000000"/>
                <w:sz w:val="24"/>
                <w:szCs w:val="24"/>
              </w:rPr>
              <w:t>@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西南财经大学就业指导中心</w:t>
            </w:r>
          </w:p>
          <w:p w:rsidR="0091033D" w:rsidRDefault="0091033D" w:rsidP="0091033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91033D" w:rsidRPr="00BD1664" w:rsidRDefault="0091033D" w:rsidP="003074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周静</w:t>
            </w:r>
          </w:p>
        </w:tc>
        <w:tc>
          <w:tcPr>
            <w:tcW w:w="2543" w:type="pct"/>
            <w:vMerge/>
          </w:tcPr>
          <w:p w:rsidR="0091033D" w:rsidRPr="00BD1664" w:rsidRDefault="0091033D" w:rsidP="003074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靳璐</w:t>
            </w:r>
          </w:p>
        </w:tc>
        <w:tc>
          <w:tcPr>
            <w:tcW w:w="2543" w:type="pct"/>
            <w:vMerge/>
          </w:tcPr>
          <w:p w:rsidR="0091033D" w:rsidRPr="00BD1664" w:rsidRDefault="0091033D" w:rsidP="003074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牟洁</w:t>
            </w:r>
          </w:p>
        </w:tc>
        <w:tc>
          <w:tcPr>
            <w:tcW w:w="2543" w:type="pct"/>
            <w:vMerge/>
          </w:tcPr>
          <w:p w:rsidR="0091033D" w:rsidRPr="00BD1664" w:rsidRDefault="0091033D" w:rsidP="003074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周玉茹</w:t>
            </w:r>
          </w:p>
        </w:tc>
        <w:tc>
          <w:tcPr>
            <w:tcW w:w="2543" w:type="pct"/>
            <w:vMerge/>
          </w:tcPr>
          <w:p w:rsidR="0091033D" w:rsidRPr="00BD1664" w:rsidRDefault="0091033D" w:rsidP="003074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肖洁曼</w:t>
            </w:r>
          </w:p>
        </w:tc>
        <w:tc>
          <w:tcPr>
            <w:tcW w:w="2543" w:type="pct"/>
            <w:vMerge/>
          </w:tcPr>
          <w:p w:rsidR="0091033D" w:rsidRPr="00BD1664" w:rsidRDefault="0091033D" w:rsidP="003074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刘致维</w:t>
            </w:r>
          </w:p>
        </w:tc>
        <w:tc>
          <w:tcPr>
            <w:tcW w:w="2543" w:type="pct"/>
            <w:vMerge/>
          </w:tcPr>
          <w:p w:rsidR="0091033D" w:rsidRPr="00BD1664" w:rsidRDefault="0091033D" w:rsidP="003074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王婷</w:t>
            </w:r>
          </w:p>
        </w:tc>
        <w:tc>
          <w:tcPr>
            <w:tcW w:w="2543" w:type="pct"/>
            <w:vMerge/>
          </w:tcPr>
          <w:p w:rsidR="0091033D" w:rsidRPr="00BD1664" w:rsidRDefault="0091033D" w:rsidP="003074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周洁</w:t>
            </w:r>
          </w:p>
        </w:tc>
        <w:tc>
          <w:tcPr>
            <w:tcW w:w="2543" w:type="pct"/>
            <w:vMerge/>
          </w:tcPr>
          <w:p w:rsidR="0091033D" w:rsidRPr="00BD1664" w:rsidRDefault="0091033D" w:rsidP="003074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贾璇</w:t>
            </w:r>
          </w:p>
        </w:tc>
        <w:tc>
          <w:tcPr>
            <w:tcW w:w="2543" w:type="pct"/>
            <w:vMerge/>
          </w:tcPr>
          <w:p w:rsidR="0091033D" w:rsidRPr="00BD1664" w:rsidRDefault="0091033D" w:rsidP="003074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刘蓝阳</w:t>
            </w:r>
          </w:p>
        </w:tc>
        <w:tc>
          <w:tcPr>
            <w:tcW w:w="2543" w:type="pct"/>
            <w:vMerge/>
          </w:tcPr>
          <w:p w:rsidR="0091033D" w:rsidRPr="00BD1664" w:rsidRDefault="0091033D" w:rsidP="003074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陈金超</w:t>
            </w:r>
          </w:p>
        </w:tc>
        <w:tc>
          <w:tcPr>
            <w:tcW w:w="2543" w:type="pct"/>
            <w:vMerge/>
          </w:tcPr>
          <w:p w:rsidR="0091033D" w:rsidRPr="00BD1664" w:rsidRDefault="0091033D" w:rsidP="003074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范婷婷</w:t>
            </w:r>
          </w:p>
        </w:tc>
        <w:tc>
          <w:tcPr>
            <w:tcW w:w="2543" w:type="pct"/>
            <w:vMerge/>
          </w:tcPr>
          <w:p w:rsidR="0091033D" w:rsidRPr="00BD1664" w:rsidRDefault="0091033D" w:rsidP="00BD16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1664">
              <w:rPr>
                <w:rFonts w:ascii="宋体" w:hAnsi="宋体"/>
                <w:sz w:val="24"/>
                <w:szCs w:val="24"/>
              </w:rPr>
              <w:t>赵鸶娜</w:t>
            </w:r>
          </w:p>
        </w:tc>
        <w:tc>
          <w:tcPr>
            <w:tcW w:w="2543" w:type="pct"/>
            <w:vMerge w:val="restart"/>
          </w:tcPr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【温馨提示】请您带上个人简历于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日（周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五）上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11点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到学生活动中心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102办公室（凌小梅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老师）参加“简历诊所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”</w:t>
            </w:r>
            <w:r w:rsidRPr="005D083B">
              <w:rPr>
                <w:rFonts w:ascii="宋体" w:hAnsi="宋体"/>
                <w:color w:val="000000"/>
                <w:sz w:val="24"/>
                <w:szCs w:val="24"/>
              </w:rPr>
              <w:t>@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西南财经大学就业指导中心</w:t>
            </w:r>
          </w:p>
          <w:p w:rsidR="0091033D" w:rsidRDefault="0091033D" w:rsidP="0091033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91033D" w:rsidRPr="00BD1664" w:rsidRDefault="0091033D" w:rsidP="00BD4D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李雯洁</w:t>
            </w:r>
          </w:p>
        </w:tc>
        <w:tc>
          <w:tcPr>
            <w:tcW w:w="2543" w:type="pct"/>
            <w:vMerge/>
          </w:tcPr>
          <w:p w:rsidR="0091033D" w:rsidRPr="00BD1664" w:rsidRDefault="0091033D" w:rsidP="00BD4D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1664">
              <w:rPr>
                <w:rFonts w:ascii="宋体" w:hAnsi="宋体"/>
                <w:sz w:val="24"/>
                <w:szCs w:val="24"/>
              </w:rPr>
              <w:t>郭良衎</w:t>
            </w:r>
          </w:p>
        </w:tc>
        <w:tc>
          <w:tcPr>
            <w:tcW w:w="2543" w:type="pct"/>
            <w:vMerge/>
          </w:tcPr>
          <w:p w:rsidR="0091033D" w:rsidRPr="00BD1664" w:rsidRDefault="0091033D" w:rsidP="00BD4D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杨文艺</w:t>
            </w:r>
          </w:p>
        </w:tc>
        <w:tc>
          <w:tcPr>
            <w:tcW w:w="2543" w:type="pct"/>
            <w:vMerge/>
          </w:tcPr>
          <w:p w:rsidR="0091033D" w:rsidRPr="00BD1664" w:rsidRDefault="0091033D" w:rsidP="00BD4D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宋宇</w:t>
            </w:r>
          </w:p>
        </w:tc>
        <w:tc>
          <w:tcPr>
            <w:tcW w:w="2543" w:type="pct"/>
            <w:vMerge/>
          </w:tcPr>
          <w:p w:rsidR="0091033D" w:rsidRPr="00BD1664" w:rsidRDefault="0091033D" w:rsidP="00BD4D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赵光普</w:t>
            </w:r>
          </w:p>
        </w:tc>
        <w:tc>
          <w:tcPr>
            <w:tcW w:w="2543" w:type="pct"/>
            <w:vMerge/>
          </w:tcPr>
          <w:p w:rsidR="0091033D" w:rsidRPr="00BD1664" w:rsidRDefault="0091033D" w:rsidP="00BD4D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邢月</w:t>
            </w:r>
          </w:p>
        </w:tc>
        <w:tc>
          <w:tcPr>
            <w:tcW w:w="2543" w:type="pct"/>
            <w:vMerge/>
          </w:tcPr>
          <w:p w:rsidR="0091033D" w:rsidRPr="00BD1664" w:rsidRDefault="0091033D" w:rsidP="00BD4D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张世杰</w:t>
            </w:r>
          </w:p>
        </w:tc>
        <w:tc>
          <w:tcPr>
            <w:tcW w:w="2543" w:type="pct"/>
            <w:vMerge/>
          </w:tcPr>
          <w:p w:rsidR="0091033D" w:rsidRPr="00BD1664" w:rsidRDefault="0091033D" w:rsidP="00BD4D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张艳溶</w:t>
            </w:r>
          </w:p>
        </w:tc>
        <w:tc>
          <w:tcPr>
            <w:tcW w:w="2543" w:type="pct"/>
            <w:vMerge/>
          </w:tcPr>
          <w:p w:rsidR="0091033D" w:rsidRPr="00BD1664" w:rsidRDefault="0091033D" w:rsidP="00BD4D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宫婧雯</w:t>
            </w:r>
          </w:p>
        </w:tc>
        <w:tc>
          <w:tcPr>
            <w:tcW w:w="2543" w:type="pct"/>
            <w:vMerge/>
          </w:tcPr>
          <w:p w:rsidR="0091033D" w:rsidRPr="00BD1664" w:rsidRDefault="0091033D" w:rsidP="00BD4D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高敏</w:t>
            </w:r>
          </w:p>
        </w:tc>
        <w:tc>
          <w:tcPr>
            <w:tcW w:w="2543" w:type="pct"/>
            <w:vMerge/>
          </w:tcPr>
          <w:p w:rsidR="0091033D" w:rsidRPr="00BD1664" w:rsidRDefault="0091033D" w:rsidP="00BD4D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王文鑫</w:t>
            </w:r>
          </w:p>
        </w:tc>
        <w:tc>
          <w:tcPr>
            <w:tcW w:w="2543" w:type="pct"/>
            <w:vMerge/>
          </w:tcPr>
          <w:p w:rsidR="0091033D" w:rsidRPr="00BD1664" w:rsidRDefault="0091033D" w:rsidP="00BD4D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杨英澜</w:t>
            </w:r>
          </w:p>
        </w:tc>
        <w:tc>
          <w:tcPr>
            <w:tcW w:w="2543" w:type="pct"/>
            <w:vMerge/>
          </w:tcPr>
          <w:p w:rsidR="0091033D" w:rsidRPr="00BD1664" w:rsidRDefault="0091033D" w:rsidP="00BD16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徐俊文</w:t>
            </w:r>
          </w:p>
        </w:tc>
        <w:tc>
          <w:tcPr>
            <w:tcW w:w="2543" w:type="pct"/>
            <w:vMerge w:val="restart"/>
          </w:tcPr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【温馨提示】请您带上个人简历于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日（周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五）下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3点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到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通博楼B320（孟伟伟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老师）参加“简历诊所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”</w:t>
            </w:r>
            <w:r w:rsidRPr="005D083B">
              <w:rPr>
                <w:rFonts w:ascii="宋体" w:hAnsi="宋体"/>
                <w:color w:val="000000"/>
                <w:sz w:val="24"/>
                <w:szCs w:val="24"/>
              </w:rPr>
              <w:t>@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西南财经大学就业指导中心</w:t>
            </w:r>
          </w:p>
          <w:p w:rsidR="0091033D" w:rsidRDefault="0091033D" w:rsidP="0091033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91033D" w:rsidRPr="00BD1664" w:rsidRDefault="0091033D" w:rsidP="000C46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邓凤玲</w:t>
            </w:r>
          </w:p>
        </w:tc>
        <w:tc>
          <w:tcPr>
            <w:tcW w:w="2543" w:type="pct"/>
            <w:vMerge/>
          </w:tcPr>
          <w:p w:rsidR="0091033D" w:rsidRPr="00BD1664" w:rsidRDefault="0091033D" w:rsidP="000C46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曾紫君</w:t>
            </w:r>
          </w:p>
        </w:tc>
        <w:tc>
          <w:tcPr>
            <w:tcW w:w="2543" w:type="pct"/>
            <w:vMerge/>
          </w:tcPr>
          <w:p w:rsidR="0091033D" w:rsidRPr="00BD1664" w:rsidRDefault="0091033D" w:rsidP="000C46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李雷</w:t>
            </w:r>
          </w:p>
        </w:tc>
        <w:tc>
          <w:tcPr>
            <w:tcW w:w="2543" w:type="pct"/>
            <w:vMerge/>
          </w:tcPr>
          <w:p w:rsidR="0091033D" w:rsidRPr="00BD1664" w:rsidRDefault="0091033D" w:rsidP="000C46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徐诗雨</w:t>
            </w:r>
          </w:p>
        </w:tc>
        <w:tc>
          <w:tcPr>
            <w:tcW w:w="2543" w:type="pct"/>
            <w:vMerge/>
          </w:tcPr>
          <w:p w:rsidR="0091033D" w:rsidRPr="00BD1664" w:rsidRDefault="0091033D" w:rsidP="000C46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安江丽</w:t>
            </w:r>
          </w:p>
        </w:tc>
        <w:tc>
          <w:tcPr>
            <w:tcW w:w="2543" w:type="pct"/>
            <w:vMerge/>
          </w:tcPr>
          <w:p w:rsidR="0091033D" w:rsidRPr="00BD1664" w:rsidRDefault="0091033D" w:rsidP="000C46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周扬</w:t>
            </w:r>
          </w:p>
        </w:tc>
        <w:tc>
          <w:tcPr>
            <w:tcW w:w="2543" w:type="pct"/>
            <w:vMerge/>
          </w:tcPr>
          <w:p w:rsidR="0091033D" w:rsidRPr="00BD1664" w:rsidRDefault="0091033D" w:rsidP="000C46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邹雨</w:t>
            </w:r>
          </w:p>
        </w:tc>
        <w:tc>
          <w:tcPr>
            <w:tcW w:w="2543" w:type="pct"/>
            <w:vMerge/>
          </w:tcPr>
          <w:p w:rsidR="0091033D" w:rsidRPr="00BD1664" w:rsidRDefault="0091033D" w:rsidP="000C46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郑雅文</w:t>
            </w:r>
          </w:p>
        </w:tc>
        <w:tc>
          <w:tcPr>
            <w:tcW w:w="2543" w:type="pct"/>
            <w:vMerge/>
          </w:tcPr>
          <w:p w:rsidR="0091033D" w:rsidRPr="00BD1664" w:rsidRDefault="0091033D" w:rsidP="000C46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尚正磊</w:t>
            </w:r>
          </w:p>
        </w:tc>
        <w:tc>
          <w:tcPr>
            <w:tcW w:w="2543" w:type="pct"/>
            <w:vMerge/>
          </w:tcPr>
          <w:p w:rsidR="0091033D" w:rsidRPr="00BD1664" w:rsidRDefault="0091033D" w:rsidP="000C46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尹吉忠</w:t>
            </w:r>
          </w:p>
        </w:tc>
        <w:tc>
          <w:tcPr>
            <w:tcW w:w="2543" w:type="pct"/>
            <w:vMerge/>
          </w:tcPr>
          <w:p w:rsidR="0091033D" w:rsidRPr="00BD1664" w:rsidRDefault="0091033D" w:rsidP="000C46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李倩楠</w:t>
            </w:r>
          </w:p>
        </w:tc>
        <w:tc>
          <w:tcPr>
            <w:tcW w:w="2543" w:type="pct"/>
            <w:vMerge/>
          </w:tcPr>
          <w:p w:rsidR="0091033D" w:rsidRPr="00BD1664" w:rsidRDefault="0091033D" w:rsidP="000C46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赵杰</w:t>
            </w:r>
          </w:p>
        </w:tc>
        <w:tc>
          <w:tcPr>
            <w:tcW w:w="2543" w:type="pct"/>
            <w:vMerge/>
          </w:tcPr>
          <w:p w:rsidR="0091033D" w:rsidRPr="00BD1664" w:rsidRDefault="0091033D" w:rsidP="00BD16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邓欣</w:t>
            </w:r>
          </w:p>
        </w:tc>
        <w:tc>
          <w:tcPr>
            <w:tcW w:w="2543" w:type="pct"/>
            <w:vMerge w:val="restart"/>
          </w:tcPr>
          <w:p w:rsidR="0091033D" w:rsidRDefault="0091033D" w:rsidP="0060545F">
            <w:pPr>
              <w:jc w:val="center"/>
              <w:rPr>
                <w:rFonts w:asciiTheme="minorHAnsi" w:hAnsiTheme="minorHAnsi" w:cstheme="minorHAnsi" w:hint="eastAsia"/>
                <w:sz w:val="24"/>
                <w:szCs w:val="24"/>
              </w:rPr>
            </w:pPr>
          </w:p>
          <w:p w:rsidR="0091033D" w:rsidRDefault="0091033D" w:rsidP="0091033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1033D" w:rsidRDefault="0091033D" w:rsidP="0091033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【温馨提示】请您带上个人简历于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日（周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五）下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4点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到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格致楼712办公室（张碧倩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老师）参加“简历诊所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”</w:t>
            </w:r>
            <w:r w:rsidRPr="005D083B">
              <w:rPr>
                <w:rFonts w:ascii="宋体" w:hAnsi="宋体"/>
                <w:color w:val="000000"/>
                <w:sz w:val="24"/>
                <w:szCs w:val="24"/>
              </w:rPr>
              <w:t>@</w:t>
            </w:r>
            <w:r w:rsidRPr="005D083B">
              <w:rPr>
                <w:rFonts w:ascii="宋体" w:hAnsi="宋体" w:hint="eastAsia"/>
                <w:color w:val="000000"/>
                <w:sz w:val="24"/>
                <w:szCs w:val="24"/>
              </w:rPr>
              <w:t>西南财经大学就业指导中心</w:t>
            </w:r>
          </w:p>
          <w:p w:rsidR="0091033D" w:rsidRDefault="0091033D" w:rsidP="0091033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91033D" w:rsidRPr="00BD1664" w:rsidRDefault="0091033D" w:rsidP="006054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盛海燕</w:t>
            </w:r>
          </w:p>
        </w:tc>
        <w:tc>
          <w:tcPr>
            <w:tcW w:w="2543" w:type="pct"/>
            <w:vMerge/>
          </w:tcPr>
          <w:p w:rsidR="0091033D" w:rsidRPr="00BD1664" w:rsidRDefault="0091033D" w:rsidP="006054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李一加</w:t>
            </w:r>
          </w:p>
        </w:tc>
        <w:tc>
          <w:tcPr>
            <w:tcW w:w="2543" w:type="pct"/>
            <w:vMerge/>
          </w:tcPr>
          <w:p w:rsidR="0091033D" w:rsidRPr="00BD1664" w:rsidRDefault="0091033D" w:rsidP="006054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陆阳</w:t>
            </w:r>
          </w:p>
        </w:tc>
        <w:tc>
          <w:tcPr>
            <w:tcW w:w="2543" w:type="pct"/>
            <w:vMerge/>
          </w:tcPr>
          <w:p w:rsidR="0091033D" w:rsidRPr="00BD1664" w:rsidRDefault="0091033D" w:rsidP="006054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盛婉莹</w:t>
            </w:r>
          </w:p>
        </w:tc>
        <w:tc>
          <w:tcPr>
            <w:tcW w:w="2543" w:type="pct"/>
            <w:vMerge/>
          </w:tcPr>
          <w:p w:rsidR="0091033D" w:rsidRPr="00BD1664" w:rsidRDefault="0091033D" w:rsidP="006054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王飞云</w:t>
            </w:r>
          </w:p>
        </w:tc>
        <w:tc>
          <w:tcPr>
            <w:tcW w:w="2543" w:type="pct"/>
            <w:vMerge/>
          </w:tcPr>
          <w:p w:rsidR="0091033D" w:rsidRPr="00BD1664" w:rsidRDefault="0091033D" w:rsidP="006054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姚宁</w:t>
            </w:r>
          </w:p>
        </w:tc>
        <w:tc>
          <w:tcPr>
            <w:tcW w:w="2543" w:type="pct"/>
            <w:vMerge/>
          </w:tcPr>
          <w:p w:rsidR="0091033D" w:rsidRPr="00BD1664" w:rsidRDefault="0091033D" w:rsidP="006054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1664">
              <w:rPr>
                <w:rFonts w:ascii="宋体" w:hAnsi="宋体"/>
                <w:sz w:val="24"/>
                <w:szCs w:val="24"/>
              </w:rPr>
              <w:t>余逸琦</w:t>
            </w:r>
          </w:p>
        </w:tc>
        <w:tc>
          <w:tcPr>
            <w:tcW w:w="2543" w:type="pct"/>
            <w:vMerge/>
          </w:tcPr>
          <w:p w:rsidR="0091033D" w:rsidRPr="00BD1664" w:rsidRDefault="0091033D" w:rsidP="006054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吕锦漫</w:t>
            </w:r>
          </w:p>
        </w:tc>
        <w:tc>
          <w:tcPr>
            <w:tcW w:w="2543" w:type="pct"/>
            <w:vMerge/>
          </w:tcPr>
          <w:p w:rsidR="0091033D" w:rsidRPr="00BD1664" w:rsidRDefault="0091033D" w:rsidP="006054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胡银梅</w:t>
            </w:r>
          </w:p>
        </w:tc>
        <w:tc>
          <w:tcPr>
            <w:tcW w:w="2543" w:type="pct"/>
            <w:vMerge/>
          </w:tcPr>
          <w:p w:rsidR="0091033D" w:rsidRPr="00BD1664" w:rsidRDefault="0091033D" w:rsidP="006054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钟瑾霄</w:t>
            </w:r>
          </w:p>
        </w:tc>
        <w:tc>
          <w:tcPr>
            <w:tcW w:w="2543" w:type="pct"/>
            <w:vMerge/>
          </w:tcPr>
          <w:p w:rsidR="0091033D" w:rsidRPr="00BD1664" w:rsidRDefault="0091033D" w:rsidP="006054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唐意浓</w:t>
            </w:r>
          </w:p>
        </w:tc>
        <w:tc>
          <w:tcPr>
            <w:tcW w:w="2543" w:type="pct"/>
            <w:vMerge/>
          </w:tcPr>
          <w:p w:rsidR="0091033D" w:rsidRPr="00BD1664" w:rsidRDefault="0091033D" w:rsidP="006054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张帆</w:t>
            </w:r>
          </w:p>
        </w:tc>
        <w:tc>
          <w:tcPr>
            <w:tcW w:w="2543" w:type="pct"/>
            <w:vMerge/>
          </w:tcPr>
          <w:p w:rsidR="0091033D" w:rsidRPr="00BD1664" w:rsidRDefault="0091033D" w:rsidP="006054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谢菲菲</w:t>
            </w:r>
          </w:p>
        </w:tc>
        <w:tc>
          <w:tcPr>
            <w:tcW w:w="2543" w:type="pct"/>
            <w:vMerge/>
          </w:tcPr>
          <w:p w:rsidR="0091033D" w:rsidRPr="00BD1664" w:rsidRDefault="0091033D" w:rsidP="006054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陈思如</w:t>
            </w:r>
          </w:p>
        </w:tc>
        <w:tc>
          <w:tcPr>
            <w:tcW w:w="2543" w:type="pct"/>
            <w:vMerge/>
          </w:tcPr>
          <w:p w:rsidR="0091033D" w:rsidRPr="00BD1664" w:rsidRDefault="0091033D" w:rsidP="006054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33D" w:rsidRPr="00BD1664" w:rsidTr="00BD1664">
        <w:trPr>
          <w:trHeight w:val="544"/>
        </w:trPr>
        <w:tc>
          <w:tcPr>
            <w:tcW w:w="1111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346" w:type="pct"/>
          </w:tcPr>
          <w:p w:rsidR="0091033D" w:rsidRDefault="0091033D" w:rsidP="00BD16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左凌寒</w:t>
            </w:r>
          </w:p>
        </w:tc>
        <w:tc>
          <w:tcPr>
            <w:tcW w:w="2543" w:type="pct"/>
            <w:vMerge/>
          </w:tcPr>
          <w:p w:rsidR="0091033D" w:rsidRPr="00BD1664" w:rsidRDefault="0091033D" w:rsidP="00BD16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32CAB" w:rsidRPr="005D083B" w:rsidRDefault="004349F7" w:rsidP="00BD1664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textWrapping" w:clear="all"/>
      </w:r>
    </w:p>
    <w:sectPr w:rsidR="00B32CAB" w:rsidRPr="005D083B" w:rsidSect="001E4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39" w:rsidRDefault="00942539">
      <w:r>
        <w:separator/>
      </w:r>
    </w:p>
  </w:endnote>
  <w:endnote w:type="continuationSeparator" w:id="0">
    <w:p w:rsidR="00942539" w:rsidRDefault="00942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EB" w:rsidRDefault="00B045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EB" w:rsidRDefault="00B045E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EB" w:rsidRDefault="00B045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39" w:rsidRDefault="00942539">
      <w:r>
        <w:separator/>
      </w:r>
    </w:p>
  </w:footnote>
  <w:footnote w:type="continuationSeparator" w:id="0">
    <w:p w:rsidR="00942539" w:rsidRDefault="00942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EB" w:rsidRDefault="00B045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EE" w:rsidRDefault="00586AEE" w:rsidP="00B045E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EB" w:rsidRDefault="00B045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attachedTemplate r:id="rId1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021E80"/>
    <w:rsid w:val="0004108D"/>
    <w:rsid w:val="00047F53"/>
    <w:rsid w:val="000A4254"/>
    <w:rsid w:val="000A73D8"/>
    <w:rsid w:val="000F6D7F"/>
    <w:rsid w:val="00115043"/>
    <w:rsid w:val="00133FEC"/>
    <w:rsid w:val="00134BA5"/>
    <w:rsid w:val="00172A27"/>
    <w:rsid w:val="001A1FDE"/>
    <w:rsid w:val="001E427D"/>
    <w:rsid w:val="001F2188"/>
    <w:rsid w:val="001F491A"/>
    <w:rsid w:val="0026112B"/>
    <w:rsid w:val="002626DA"/>
    <w:rsid w:val="002E035C"/>
    <w:rsid w:val="002E4B3D"/>
    <w:rsid w:val="002F3052"/>
    <w:rsid w:val="00301CFB"/>
    <w:rsid w:val="00321673"/>
    <w:rsid w:val="00322990"/>
    <w:rsid w:val="003364F8"/>
    <w:rsid w:val="00384BAB"/>
    <w:rsid w:val="00390C55"/>
    <w:rsid w:val="003961AD"/>
    <w:rsid w:val="003F3B92"/>
    <w:rsid w:val="0041606E"/>
    <w:rsid w:val="004349F7"/>
    <w:rsid w:val="0045105D"/>
    <w:rsid w:val="004674B5"/>
    <w:rsid w:val="004719B4"/>
    <w:rsid w:val="004A64C2"/>
    <w:rsid w:val="004F4000"/>
    <w:rsid w:val="005001B2"/>
    <w:rsid w:val="005540A5"/>
    <w:rsid w:val="00562541"/>
    <w:rsid w:val="005642C7"/>
    <w:rsid w:val="00564B15"/>
    <w:rsid w:val="00586AEE"/>
    <w:rsid w:val="005930AB"/>
    <w:rsid w:val="005A165C"/>
    <w:rsid w:val="005D083B"/>
    <w:rsid w:val="00655406"/>
    <w:rsid w:val="006710CD"/>
    <w:rsid w:val="0067562D"/>
    <w:rsid w:val="00684EF9"/>
    <w:rsid w:val="006A25E7"/>
    <w:rsid w:val="006B54B0"/>
    <w:rsid w:val="006B658C"/>
    <w:rsid w:val="006C3BF2"/>
    <w:rsid w:val="006C582A"/>
    <w:rsid w:val="006F6001"/>
    <w:rsid w:val="006F6024"/>
    <w:rsid w:val="00700F44"/>
    <w:rsid w:val="0074706B"/>
    <w:rsid w:val="007E7030"/>
    <w:rsid w:val="00832DBC"/>
    <w:rsid w:val="00840449"/>
    <w:rsid w:val="008542A0"/>
    <w:rsid w:val="00857864"/>
    <w:rsid w:val="008643A4"/>
    <w:rsid w:val="00866A04"/>
    <w:rsid w:val="008702DC"/>
    <w:rsid w:val="00880CC5"/>
    <w:rsid w:val="00894E4C"/>
    <w:rsid w:val="008E59F0"/>
    <w:rsid w:val="0091033D"/>
    <w:rsid w:val="00942539"/>
    <w:rsid w:val="00944C7A"/>
    <w:rsid w:val="00963967"/>
    <w:rsid w:val="00976748"/>
    <w:rsid w:val="009862C5"/>
    <w:rsid w:val="009A16B0"/>
    <w:rsid w:val="009E35DC"/>
    <w:rsid w:val="00A32F53"/>
    <w:rsid w:val="00A93522"/>
    <w:rsid w:val="00B045EB"/>
    <w:rsid w:val="00B23807"/>
    <w:rsid w:val="00B32CAB"/>
    <w:rsid w:val="00B6745A"/>
    <w:rsid w:val="00BA030E"/>
    <w:rsid w:val="00BD1664"/>
    <w:rsid w:val="00BE1958"/>
    <w:rsid w:val="00C25F19"/>
    <w:rsid w:val="00C3120F"/>
    <w:rsid w:val="00C33B64"/>
    <w:rsid w:val="00C40A16"/>
    <w:rsid w:val="00CC5E47"/>
    <w:rsid w:val="00CD07CB"/>
    <w:rsid w:val="00CF35F7"/>
    <w:rsid w:val="00D21F02"/>
    <w:rsid w:val="00D30ABD"/>
    <w:rsid w:val="00D54C57"/>
    <w:rsid w:val="00D67FA8"/>
    <w:rsid w:val="00DC0236"/>
    <w:rsid w:val="00DC5251"/>
    <w:rsid w:val="00DE6D50"/>
    <w:rsid w:val="00E038FA"/>
    <w:rsid w:val="00E17A83"/>
    <w:rsid w:val="00E262DB"/>
    <w:rsid w:val="00E4664E"/>
    <w:rsid w:val="00E50C57"/>
    <w:rsid w:val="00EC1937"/>
    <w:rsid w:val="00EC4634"/>
    <w:rsid w:val="00F00A1A"/>
    <w:rsid w:val="00F6040A"/>
    <w:rsid w:val="00F63160"/>
    <w:rsid w:val="00F67B87"/>
    <w:rsid w:val="00FE0AFA"/>
    <w:rsid w:val="00FE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7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qFormat/>
    <w:rsid w:val="001E427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E427D"/>
    <w:rPr>
      <w:rFonts w:cs="Times New Roman"/>
      <w:sz w:val="18"/>
      <w:szCs w:val="18"/>
    </w:rPr>
  </w:style>
  <w:style w:type="character" w:customStyle="1" w:styleId="Char0">
    <w:name w:val="批注框文本 Char"/>
    <w:link w:val="a4"/>
    <w:rsid w:val="001E427D"/>
    <w:rPr>
      <w:rFonts w:cs="Times New Roman"/>
      <w:sz w:val="18"/>
      <w:szCs w:val="18"/>
    </w:rPr>
  </w:style>
  <w:style w:type="character" w:customStyle="1" w:styleId="Char1">
    <w:name w:val="页脚 Char"/>
    <w:link w:val="a5"/>
    <w:rsid w:val="001E427D"/>
    <w:rPr>
      <w:rFonts w:cs="Times New Roman"/>
      <w:sz w:val="18"/>
      <w:szCs w:val="18"/>
    </w:rPr>
  </w:style>
  <w:style w:type="paragraph" w:styleId="a3">
    <w:name w:val="header"/>
    <w:basedOn w:val="a"/>
    <w:link w:val="Char"/>
    <w:rsid w:val="001E4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Char1"/>
    <w:rsid w:val="001E427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4">
    <w:name w:val="Balloon Text"/>
    <w:basedOn w:val="a"/>
    <w:link w:val="Char0"/>
    <w:rsid w:val="001E427D"/>
    <w:rPr>
      <w:rFonts w:ascii="Times New Roman" w:hAnsi="Times New Roman"/>
      <w:kern w:val="0"/>
      <w:sz w:val="18"/>
      <w:szCs w:val="18"/>
    </w:rPr>
  </w:style>
  <w:style w:type="table" w:styleId="a6">
    <w:name w:val="Table Grid"/>
    <w:basedOn w:val="a1"/>
    <w:uiPriority w:val="59"/>
    <w:rsid w:val="00261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enamebrief2">
    <w:name w:val="filename_brief2"/>
    <w:rsid w:val="00840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_Wordconv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1D8004-DCB1-4AFE-9DBE-D72F5A44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191</Words>
  <Characters>1095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swufe-cr</dc:creator>
  <cp:lastModifiedBy>Administrator</cp:lastModifiedBy>
  <cp:revision>2</cp:revision>
  <cp:lastPrinted>2013-06-04T09:23:00Z</cp:lastPrinted>
  <dcterms:created xsi:type="dcterms:W3CDTF">2016-03-10T07:51:00Z</dcterms:created>
  <dcterms:modified xsi:type="dcterms:W3CDTF">2016-03-10T07:51:00Z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